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D1" w:rsidRDefault="005E6CD1" w:rsidP="009D1FEA">
      <w:pPr>
        <w:rPr>
          <w:sz w:val="32"/>
          <w:szCs w:val="32"/>
        </w:rPr>
      </w:pPr>
      <w:bookmarkStart w:id="0" w:name="_GoBack"/>
      <w:bookmarkEnd w:id="0"/>
    </w:p>
    <w:p w:rsidR="005E6CD1" w:rsidRDefault="005E6CD1" w:rsidP="009D1FEA">
      <w:pPr>
        <w:jc w:val="center"/>
        <w:rPr>
          <w:b/>
          <w:sz w:val="32"/>
          <w:szCs w:val="32"/>
          <w:u w:val="single"/>
        </w:rPr>
      </w:pPr>
      <w:r w:rsidRPr="00C121B9">
        <w:rPr>
          <w:b/>
          <w:sz w:val="32"/>
          <w:szCs w:val="32"/>
          <w:u w:val="single"/>
        </w:rPr>
        <w:t>Физическая культура</w:t>
      </w:r>
      <w:r>
        <w:rPr>
          <w:b/>
          <w:sz w:val="32"/>
          <w:szCs w:val="32"/>
          <w:u w:val="single"/>
        </w:rPr>
        <w:t xml:space="preserve"> </w:t>
      </w:r>
    </w:p>
    <w:p w:rsidR="005E6CD1" w:rsidRDefault="005E6CD1" w:rsidP="009D1FEA">
      <w:pPr>
        <w:rPr>
          <w:sz w:val="32"/>
          <w:szCs w:val="32"/>
        </w:rPr>
      </w:pPr>
    </w:p>
    <w:p w:rsidR="005E6CD1" w:rsidRDefault="005E6CD1" w:rsidP="009D1FEA">
      <w:pPr>
        <w:rPr>
          <w:sz w:val="28"/>
          <w:szCs w:val="28"/>
        </w:rPr>
      </w:pPr>
      <w:r>
        <w:rPr>
          <w:sz w:val="32"/>
          <w:szCs w:val="32"/>
        </w:rPr>
        <w:t>Практическое задание (</w:t>
      </w:r>
      <w:r>
        <w:rPr>
          <w:sz w:val="28"/>
          <w:szCs w:val="28"/>
        </w:rPr>
        <w:t xml:space="preserve">фото, видеоотчет). </w:t>
      </w:r>
    </w:p>
    <w:p w:rsidR="005E6CD1" w:rsidRDefault="005E6CD1" w:rsidP="009D1F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Разработать комплекс упражнений на развитие силы, гибкости, силовой выносливости. Не менее пяти упражнений по каждому физическому качеству.</w:t>
      </w:r>
    </w:p>
    <w:p w:rsidR="005E6CD1" w:rsidRDefault="005E6CD1" w:rsidP="009D1F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Пройти опрос приложение №1</w:t>
      </w:r>
    </w:p>
    <w:p w:rsidR="005E6CD1" w:rsidRDefault="005E6CD1" w:rsidP="009D1F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Выполненное задание отправить  на эл. </w:t>
      </w:r>
      <w:r>
        <w:rPr>
          <w:sz w:val="28"/>
          <w:szCs w:val="28"/>
          <w:lang w:val="en-US"/>
        </w:rPr>
        <w:t>alexin</w:t>
      </w:r>
      <w:r w:rsidRPr="003C1CF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sergei</w:t>
      </w:r>
      <w:r w:rsidRPr="003C1CF0">
        <w:rPr>
          <w:sz w:val="28"/>
          <w:szCs w:val="28"/>
        </w:rPr>
        <w:t>2018@</w:t>
      </w:r>
      <w:r>
        <w:rPr>
          <w:sz w:val="28"/>
          <w:szCs w:val="28"/>
          <w:lang w:val="en-US"/>
        </w:rPr>
        <w:t>yandex</w:t>
      </w:r>
      <w:r w:rsidRPr="003C1CF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3C1CF0">
        <w:rPr>
          <w:sz w:val="28"/>
          <w:szCs w:val="28"/>
        </w:rPr>
        <w:t xml:space="preserve"> </w:t>
      </w:r>
      <w:r>
        <w:rPr>
          <w:sz w:val="28"/>
          <w:szCs w:val="28"/>
        </w:rPr>
        <w:t>или ВК,  указать ФИО, группа, дата выполнения.</w:t>
      </w: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9D1F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6CD1" w:rsidRPr="00B208AF" w:rsidRDefault="005E6CD1" w:rsidP="00B208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208AF">
        <w:rPr>
          <w:rFonts w:ascii="Times New Roman" w:hAnsi="Times New Roman"/>
          <w:b/>
          <w:sz w:val="28"/>
          <w:szCs w:val="28"/>
        </w:rPr>
        <w:t>Приложение № 1</w:t>
      </w:r>
    </w:p>
    <w:p w:rsidR="005E6CD1" w:rsidRPr="00B208AF" w:rsidRDefault="005E6CD1" w:rsidP="00B20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8AF">
        <w:rPr>
          <w:rFonts w:ascii="Times New Roman" w:hAnsi="Times New Roman"/>
          <w:b/>
          <w:sz w:val="28"/>
          <w:szCs w:val="28"/>
        </w:rPr>
        <w:t>Анкета</w:t>
      </w: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37CF0">
        <w:rPr>
          <w:rFonts w:ascii="Times New Roman" w:hAnsi="Times New Roman"/>
          <w:sz w:val="28"/>
          <w:szCs w:val="28"/>
        </w:rPr>
        <w:t>Укажите виды спорта, к</w:t>
      </w:r>
      <w:r>
        <w:rPr>
          <w:rFonts w:ascii="Times New Roman" w:hAnsi="Times New Roman"/>
          <w:sz w:val="28"/>
          <w:szCs w:val="28"/>
        </w:rPr>
        <w:t xml:space="preserve">оторыми Вы хотели бы заниматься, но они не развиваются: </w:t>
      </w:r>
    </w:p>
    <w:p w:rsidR="005E6CD1" w:rsidRPr="000A5743" w:rsidRDefault="005E6CD1" w:rsidP="000A574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A5743">
        <w:rPr>
          <w:rFonts w:ascii="Times New Roman" w:hAnsi="Times New Roman"/>
          <w:sz w:val="28"/>
          <w:szCs w:val="28"/>
        </w:rPr>
        <w:t>по месту проживания (</w:t>
      </w:r>
      <w:r>
        <w:rPr>
          <w:rFonts w:ascii="Times New Roman" w:hAnsi="Times New Roman"/>
          <w:sz w:val="28"/>
          <w:szCs w:val="28"/>
        </w:rPr>
        <w:t>укажите населенный пункт</w:t>
      </w:r>
      <w:r w:rsidRPr="000A5743">
        <w:rPr>
          <w:rFonts w:ascii="Times New Roman" w:hAnsi="Times New Roman"/>
          <w:sz w:val="28"/>
          <w:szCs w:val="28"/>
        </w:rPr>
        <w:t>, в котором Вы проживаете)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74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Pr="000A5743" w:rsidRDefault="005E6CD1" w:rsidP="000A574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A5743">
        <w:rPr>
          <w:rFonts w:ascii="Times New Roman" w:hAnsi="Times New Roman"/>
          <w:sz w:val="28"/>
          <w:szCs w:val="28"/>
        </w:rPr>
        <w:t xml:space="preserve">на базе учреждений,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A5743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х Вы занимаетесь ________________</w:t>
      </w:r>
      <w:r w:rsidRPr="000A5743">
        <w:rPr>
          <w:rFonts w:ascii="Times New Roman" w:hAnsi="Times New Roman"/>
          <w:sz w:val="28"/>
          <w:szCs w:val="28"/>
        </w:rPr>
        <w:t>____________________________________________</w:t>
      </w: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37CF0">
        <w:rPr>
          <w:rFonts w:ascii="Times New Roman" w:hAnsi="Times New Roman"/>
          <w:sz w:val="28"/>
          <w:szCs w:val="28"/>
        </w:rPr>
        <w:t xml:space="preserve">Оцените качество предоставляемых услуг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37CF0">
        <w:rPr>
          <w:rFonts w:ascii="Times New Roman" w:hAnsi="Times New Roman"/>
          <w:sz w:val="28"/>
          <w:szCs w:val="28"/>
        </w:rPr>
        <w:t>отрасли «Физическая культура</w:t>
      </w:r>
      <w:r>
        <w:rPr>
          <w:rFonts w:ascii="Times New Roman" w:hAnsi="Times New Roman"/>
          <w:sz w:val="28"/>
          <w:szCs w:val="28"/>
        </w:rPr>
        <w:t xml:space="preserve"> и спорт»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8"/>
        <w:gridCol w:w="3229"/>
        <w:gridCol w:w="3100"/>
        <w:gridCol w:w="3389"/>
        <w:gridCol w:w="2104"/>
      </w:tblGrid>
      <w:tr w:rsidR="005E6CD1" w:rsidRPr="003E6D1B" w:rsidTr="003E6D1B">
        <w:tc>
          <w:tcPr>
            <w:tcW w:w="2738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в Вашем районе</w:t>
            </w:r>
          </w:p>
        </w:tc>
        <w:tc>
          <w:tcPr>
            <w:tcW w:w="3229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Пожелания/предложения</w:t>
            </w:r>
          </w:p>
        </w:tc>
        <w:tc>
          <w:tcPr>
            <w:tcW w:w="3100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в учреждениях, которые Вы посещаете (с указанием наименования учреждений)</w:t>
            </w:r>
          </w:p>
        </w:tc>
        <w:tc>
          <w:tcPr>
            <w:tcW w:w="3389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Пожелания/предложения</w:t>
            </w:r>
          </w:p>
        </w:tc>
        <w:tc>
          <w:tcPr>
            <w:tcW w:w="2104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Укажите виды спорта, которыми Вы занимаетесь</w:t>
            </w:r>
          </w:p>
        </w:tc>
      </w:tr>
      <w:tr w:rsidR="005E6CD1" w:rsidRPr="003E6D1B" w:rsidTr="003E6D1B">
        <w:trPr>
          <w:trHeight w:val="1932"/>
        </w:trPr>
        <w:tc>
          <w:tcPr>
            <w:tcW w:w="2738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3229" w:type="dxa"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5 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4 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3 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2 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1 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  <w:p w:rsidR="005E6CD1" w:rsidRPr="003E6D1B" w:rsidRDefault="005E6CD1" w:rsidP="003E6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9" w:type="dxa"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удовлетворенность имеющейся спортивной инфраструктурой в Вашем районе (округе)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6"/>
        <w:gridCol w:w="8080"/>
      </w:tblGrid>
      <w:tr w:rsidR="005E6CD1" w:rsidRPr="003E6D1B" w:rsidTr="003E6D1B">
        <w:trPr>
          <w:trHeight w:val="242"/>
        </w:trPr>
        <w:tc>
          <w:tcPr>
            <w:tcW w:w="6516" w:type="dxa"/>
            <w:vMerge w:val="restart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8080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Пожелания/предложения</w:t>
            </w:r>
          </w:p>
        </w:tc>
      </w:tr>
      <w:tr w:rsidR="005E6CD1" w:rsidRPr="003E6D1B" w:rsidTr="003E6D1B">
        <w:trPr>
          <w:trHeight w:val="2819"/>
        </w:trPr>
        <w:tc>
          <w:tcPr>
            <w:tcW w:w="6516" w:type="dxa"/>
            <w:vMerge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Default="005E6CD1" w:rsidP="00EA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Укажите удовлетворенность техническим состоянием спортивных объектов, которые Вы посещаете</w:t>
      </w: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6"/>
        <w:gridCol w:w="6763"/>
      </w:tblGrid>
      <w:tr w:rsidR="005E6CD1" w:rsidRPr="003E6D1B" w:rsidTr="003E6D1B">
        <w:trPr>
          <w:trHeight w:val="98"/>
        </w:trPr>
        <w:tc>
          <w:tcPr>
            <w:tcW w:w="7650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Напротив оценки, укажите наименование спортивного объекта</w:t>
            </w:r>
          </w:p>
        </w:tc>
        <w:tc>
          <w:tcPr>
            <w:tcW w:w="6969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Пожелания/предложения</w:t>
            </w:r>
          </w:p>
        </w:tc>
      </w:tr>
      <w:tr w:rsidR="005E6CD1" w:rsidRPr="003E6D1B" w:rsidTr="003E6D1B">
        <w:trPr>
          <w:trHeight w:val="2986"/>
        </w:trPr>
        <w:tc>
          <w:tcPr>
            <w:tcW w:w="7650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5 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 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4 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3 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2 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1 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6969" w:type="dxa"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CD1" w:rsidRDefault="005E6CD1" w:rsidP="00BA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Каких спортивных объектов, по Вашему мнению, не хватает на территории Вашего района (округа):</w:t>
      </w: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6"/>
        <w:gridCol w:w="6856"/>
      </w:tblGrid>
      <w:tr w:rsidR="005E6CD1" w:rsidRPr="003E6D1B" w:rsidTr="003E6D1B">
        <w:trPr>
          <w:trHeight w:val="223"/>
        </w:trPr>
        <w:tc>
          <w:tcPr>
            <w:tcW w:w="7716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Тип спортивного сооружения</w:t>
            </w:r>
          </w:p>
        </w:tc>
        <w:tc>
          <w:tcPr>
            <w:tcW w:w="6856" w:type="dxa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Комментарий (укажите наименование населенного пункта, где, по Вашему мнению, должны располагаться объекты)</w:t>
            </w:r>
          </w:p>
        </w:tc>
      </w:tr>
      <w:tr w:rsidR="005E6CD1" w:rsidRPr="003E6D1B" w:rsidTr="003E6D1B">
        <w:trPr>
          <w:trHeight w:val="223"/>
        </w:trPr>
        <w:tc>
          <w:tcPr>
            <w:tcW w:w="7716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856" w:type="dxa"/>
            <w:vMerge w:val="restart"/>
          </w:tcPr>
          <w:p w:rsidR="005E6CD1" w:rsidRPr="003E6D1B" w:rsidRDefault="005E6CD1" w:rsidP="003E6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CD1" w:rsidRPr="003E6D1B" w:rsidTr="003E6D1B">
        <w:trPr>
          <w:trHeight w:val="314"/>
        </w:trPr>
        <w:tc>
          <w:tcPr>
            <w:tcW w:w="7716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ледовая арена</w:t>
            </w:r>
          </w:p>
        </w:tc>
        <w:tc>
          <w:tcPr>
            <w:tcW w:w="6856" w:type="dxa"/>
            <w:vMerge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CD1" w:rsidRPr="003E6D1B" w:rsidTr="003E6D1B">
        <w:trPr>
          <w:trHeight w:val="70"/>
        </w:trPr>
        <w:tc>
          <w:tcPr>
            <w:tcW w:w="7716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бассейн</w:t>
            </w:r>
          </w:p>
        </w:tc>
        <w:tc>
          <w:tcPr>
            <w:tcW w:w="6856" w:type="dxa"/>
            <w:vMerge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CD1" w:rsidRPr="003E6D1B" w:rsidTr="003E6D1B">
        <w:trPr>
          <w:trHeight w:val="70"/>
        </w:trPr>
        <w:tc>
          <w:tcPr>
            <w:tcW w:w="7716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ФОК</w:t>
            </w:r>
          </w:p>
        </w:tc>
        <w:tc>
          <w:tcPr>
            <w:tcW w:w="6856" w:type="dxa"/>
            <w:vMerge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CD1" w:rsidRPr="003E6D1B" w:rsidTr="003E6D1B">
        <w:trPr>
          <w:trHeight w:val="224"/>
        </w:trPr>
        <w:tc>
          <w:tcPr>
            <w:tcW w:w="7716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плоскостные сооружения (спортивная площадка для занятий игровыми видами спорта, воркаут площадка, уличные тренажеры, скейт-парк, ФОКОТ и др.) 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6" w:type="dxa"/>
            <w:vMerge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CD1" w:rsidRPr="003E6D1B" w:rsidTr="003E6D1B">
        <w:trPr>
          <w:trHeight w:val="224"/>
        </w:trPr>
        <w:tc>
          <w:tcPr>
            <w:tcW w:w="7716" w:type="dxa"/>
          </w:tcPr>
          <w:p w:rsidR="005E6CD1" w:rsidRPr="003E6D1B" w:rsidRDefault="005E6CD1" w:rsidP="003E6D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предложите свой вариант ответа 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E6D1B"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  <w:p w:rsidR="005E6CD1" w:rsidRPr="003E6D1B" w:rsidRDefault="005E6CD1" w:rsidP="003E6D1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6" w:type="dxa"/>
            <w:vMerge/>
          </w:tcPr>
          <w:p w:rsidR="005E6CD1" w:rsidRPr="003E6D1B" w:rsidRDefault="005E6CD1" w:rsidP="003E6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CD1" w:rsidRDefault="005E6CD1" w:rsidP="00FC5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6CD1" w:rsidSect="00077A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53D4"/>
    <w:multiLevelType w:val="hybridMultilevel"/>
    <w:tmpl w:val="5BD2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3F24F7"/>
    <w:multiLevelType w:val="hybridMultilevel"/>
    <w:tmpl w:val="C5A260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4D4"/>
    <w:rsid w:val="0002517D"/>
    <w:rsid w:val="00071E1A"/>
    <w:rsid w:val="00077A2D"/>
    <w:rsid w:val="000A5743"/>
    <w:rsid w:val="000E5293"/>
    <w:rsid w:val="00166218"/>
    <w:rsid w:val="001667E6"/>
    <w:rsid w:val="002E6E3D"/>
    <w:rsid w:val="00396CBE"/>
    <w:rsid w:val="003C1CF0"/>
    <w:rsid w:val="003E6D1B"/>
    <w:rsid w:val="00477E11"/>
    <w:rsid w:val="005A22B6"/>
    <w:rsid w:val="005E6CD1"/>
    <w:rsid w:val="00723496"/>
    <w:rsid w:val="00781891"/>
    <w:rsid w:val="007B45D7"/>
    <w:rsid w:val="008822C1"/>
    <w:rsid w:val="008A268B"/>
    <w:rsid w:val="008A62C3"/>
    <w:rsid w:val="008B4F48"/>
    <w:rsid w:val="008C0731"/>
    <w:rsid w:val="0096567A"/>
    <w:rsid w:val="009D1FEA"/>
    <w:rsid w:val="00A258C0"/>
    <w:rsid w:val="00A37CF0"/>
    <w:rsid w:val="00A718C2"/>
    <w:rsid w:val="00AB273B"/>
    <w:rsid w:val="00B208AF"/>
    <w:rsid w:val="00B95DE4"/>
    <w:rsid w:val="00BA55EA"/>
    <w:rsid w:val="00BF1E43"/>
    <w:rsid w:val="00BF7B77"/>
    <w:rsid w:val="00C121B9"/>
    <w:rsid w:val="00CC7697"/>
    <w:rsid w:val="00CF54D4"/>
    <w:rsid w:val="00E116D1"/>
    <w:rsid w:val="00E53D8E"/>
    <w:rsid w:val="00EA0BAD"/>
    <w:rsid w:val="00EE3810"/>
    <w:rsid w:val="00F04158"/>
    <w:rsid w:val="00FB0BA9"/>
    <w:rsid w:val="00FC588E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C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54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5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F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4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7B45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4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45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4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B4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4</Pages>
  <Words>442</Words>
  <Characters>2522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Скалигерова Елена Владимировна</dc:creator>
  <cp:keywords/>
  <dc:description/>
  <cp:lastModifiedBy>sport</cp:lastModifiedBy>
  <cp:revision>15</cp:revision>
  <cp:lastPrinted>2020-11-16T10:47:00Z</cp:lastPrinted>
  <dcterms:created xsi:type="dcterms:W3CDTF">2020-11-16T06:36:00Z</dcterms:created>
  <dcterms:modified xsi:type="dcterms:W3CDTF">2020-11-24T06:43:00Z</dcterms:modified>
</cp:coreProperties>
</file>